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2C044B92" w:rsidR="00FF0BD6" w:rsidRPr="003B1AF1" w:rsidRDefault="00FF0BD6" w:rsidP="00FF0BD6">
      <w:pPr>
        <w:pStyle w:val="MDPI12title"/>
      </w:pPr>
      <w:r>
        <w:t>Title</w:t>
      </w:r>
      <w:r w:rsidR="007D0797">
        <w:t xml:space="preserve">: </w:t>
      </w:r>
      <w:r w:rsidR="00DA1A55">
        <w:t>Journal</w:t>
      </w:r>
      <w:r w:rsidR="007D0FAB">
        <w:t xml:space="preserve"> of </w:t>
      </w:r>
      <w:r w:rsidR="00DA1A55">
        <w:t>Mathematic</w:t>
      </w:r>
      <w:r w:rsidR="00CA3CD0">
        <w:t>al Science</w:t>
      </w:r>
      <w:r w:rsidR="00DA1A55">
        <w:t>s</w:t>
      </w:r>
    </w:p>
    <w:p w14:paraId="69FBCC38" w14:textId="77777777" w:rsidR="00655194" w:rsidRDefault="00FF0BD6" w:rsidP="00FF0BD6">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proofErr w:type="spellStart"/>
            <w:r w:rsidR="00C367D6">
              <w:t>Insibidi</w:t>
            </w:r>
            <w:proofErr w:type="spellEnd"/>
            <w:r w:rsidR="00C367D6">
              <w:t xml:space="preserve">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need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w:t>
      </w:r>
      <w:proofErr w:type="spellStart"/>
      <w:r w:rsidR="00A25452" w:rsidRPr="00595CF9">
        <w:rPr>
          <w:rFonts w:ascii="Times New Roman" w:hAnsi="Times New Roman"/>
          <w:szCs w:val="18"/>
        </w:rPr>
        <w:t>summarise</w:t>
      </w:r>
      <w:proofErr w:type="spellEnd"/>
      <w:r w:rsidR="00A25452" w:rsidRPr="00595CF9">
        <w:rPr>
          <w:rFonts w:ascii="Times New Roman" w:hAnsi="Times New Roman"/>
          <w:szCs w:val="18"/>
        </w:rPr>
        <w:t xml:space="preserv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69688622"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s should reflect in most cases to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proofErr w:type="spellStart"/>
      <w:r w:rsidR="00DA1A55">
        <w:rPr>
          <w:rFonts w:ascii="Times New Roman" w:hAnsi="Times New Roman"/>
          <w:sz w:val="18"/>
          <w:szCs w:val="18"/>
        </w:rPr>
        <w:t>JoM</w:t>
      </w:r>
      <w:r w:rsidR="00E06985">
        <w:rPr>
          <w:rFonts w:ascii="Times New Roman" w:hAnsi="Times New Roman"/>
          <w:sz w:val="18"/>
          <w:szCs w:val="18"/>
        </w:rPr>
        <w:t>S</w:t>
      </w:r>
      <w:proofErr w:type="spellEnd"/>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It should be used to establish in broad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materials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required to provide information on where such data sets may be obtained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irst bullet;</w:t>
      </w:r>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econd bullet;</w:t>
      </w:r>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hird bullet</w:t>
      </w:r>
      <w:r w:rsidR="00D62083" w:rsidRPr="00595CF9">
        <w:rPr>
          <w:rFonts w:ascii="Times New Roman" w:hAnsi="Times New Roman"/>
          <w:sz w:val="18"/>
          <w:szCs w:val="18"/>
        </w:rPr>
        <w:t>;</w:t>
      </w:r>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irst item;</w:t>
      </w:r>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econd item;</w:t>
      </w:r>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hird item</w:t>
      </w:r>
      <w:r w:rsidR="00D62083" w:rsidRPr="00595CF9">
        <w:rPr>
          <w:rFonts w:ascii="Times New Roman" w:hAnsi="Times New Roman"/>
          <w:sz w:val="18"/>
          <w:szCs w:val="18"/>
        </w:rPr>
        <w:t>;</w:t>
      </w:r>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proofErr w:type="spellStart"/>
      <w:r w:rsidR="007F3DE3" w:rsidRPr="00595CF9">
        <w:rPr>
          <w:rFonts w:ascii="Times New Roman" w:hAnsi="Times New Roman"/>
          <w:szCs w:val="18"/>
        </w:rPr>
        <w:t>Insibidi</w:t>
      </w:r>
      <w:proofErr w:type="spellEnd"/>
      <w:r w:rsidR="007F3DE3" w:rsidRPr="00595CF9">
        <w:rPr>
          <w:rFonts w:ascii="Times New Roman" w:hAnsi="Times New Roman"/>
          <w:szCs w:val="18"/>
        </w:rPr>
        <w:t xml:space="preserve">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 xml:space="preserve">ype the equations using an equation editor such as </w:t>
      </w:r>
      <w:proofErr w:type="spellStart"/>
      <w:r w:rsidR="00262490" w:rsidRPr="00595CF9">
        <w:rPr>
          <w:rFonts w:ascii="Times New Roman" w:hAnsi="Times New Roman"/>
          <w:sz w:val="18"/>
          <w:szCs w:val="18"/>
        </w:rPr>
        <w:t>MathType</w:t>
      </w:r>
      <w:proofErr w:type="spellEnd"/>
      <w:r w:rsidR="00262490" w:rsidRPr="00595CF9">
        <w:rPr>
          <w:rFonts w:ascii="Times New Roman" w:hAnsi="Times New Roman"/>
          <w:sz w:val="18"/>
          <w:szCs w:val="18"/>
        </w:rPr>
        <w:t xml:space="preserv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pt;height:27.85pt" o:ole="">
            <v:imagedata r:id="rId10" o:title=""/>
          </v:shape>
          <o:OLEObject Type="Embed" ProgID="Equation.DSMT4" ShapeID="_x0000_i1025" DrawAspect="Content" ObjectID="_1753190094"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26" type="#_x0000_t75" style="width:158.15pt;height:36.2pt" o:ole="">
            <v:imagedata r:id="rId12" o:title=""/>
          </v:shape>
          <o:OLEObject Type="Embed" ProgID="Equation.DSMT4" ShapeID="_x0000_i1026" DrawAspect="Content" ObjectID="_1753190095"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it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Video S1: title;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organisations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 xml:space="preserve">Number all appendices numerically.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Figures, T</w:t>
      </w:r>
      <w:r w:rsidR="00FF0BD6" w:rsidRPr="00D26158">
        <w:rPr>
          <w:rFonts w:ascii="Times New Roman" w:hAnsi="Times New Roman"/>
        </w:rPr>
        <w:t>ables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Several commercial and opensource referencing software packages may be used including Zotero, EndNote or ReferenceManager.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In the text, reference numbers should be placed in square brackets [ ]</w:t>
      </w:r>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[1] J</w:t>
      </w:r>
      <w:r w:rsidR="00A32AB5" w:rsidRPr="00D26158">
        <w:rPr>
          <w:sz w:val="18"/>
          <w:szCs w:val="18"/>
        </w:rPr>
        <w:t>ohnson</w:t>
      </w:r>
      <w:r w:rsidRPr="00D26158">
        <w:rPr>
          <w:sz w:val="18"/>
          <w:szCs w:val="18"/>
        </w:rPr>
        <w:t xml:space="preserve"> I. Agbinya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xml:space="preserve">, River Publishers, 2016, pp.i-lviii.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Johnson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vol. 75, no. 4, pp. 523-524, April 1987, doi: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Kenneth. E. Okedu,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Anchorage, AK, USA, 2022, pp. 442-447, doi: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Patrick. U. Okorie, A. Abdu Ibraim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Ankara, Turkey, 2020, pp. 1-6, doi: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Anwar Vahed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Perth, WA, Australia, 1999, pp. 712-717 vol.2, doi: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Melbourne, VIC, Australia, 2011, pp. 252-258, doi: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D828" w14:textId="77777777" w:rsidR="00CA3CD0" w:rsidRDefault="00CA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7340" w14:textId="77777777" w:rsidR="00CA3CD0" w:rsidRDefault="00CA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224FC214" w:rsidR="002D55BA" w:rsidRPr="00E97DE1" w:rsidRDefault="00A935FC" w:rsidP="00172C9D">
          <w:pPr>
            <w:rPr>
              <w:rFonts w:ascii="Elephant" w:hAnsi="Elephant"/>
              <w:b/>
              <w:bCs/>
              <w:i/>
              <w:iCs/>
              <w:sz w:val="22"/>
              <w:szCs w:val="22"/>
            </w:rPr>
          </w:pPr>
          <w:r>
            <w:rPr>
              <w:rFonts w:ascii="Elephant" w:hAnsi="Elephant"/>
              <w:b/>
              <w:bCs/>
              <w:i/>
              <w:iCs/>
              <w:color w:val="538135" w:themeColor="accent6" w:themeShade="BF"/>
              <w:sz w:val="22"/>
              <w:szCs w:val="22"/>
            </w:rPr>
            <w:t>Journal</w:t>
          </w:r>
          <w:r w:rsidR="007D0FAB" w:rsidRPr="007D0FAB">
            <w:rPr>
              <w:rFonts w:ascii="Elephant" w:hAnsi="Elephant"/>
              <w:b/>
              <w:bCs/>
              <w:i/>
              <w:iCs/>
              <w:color w:val="538135" w:themeColor="accent6" w:themeShade="BF"/>
              <w:sz w:val="22"/>
              <w:szCs w:val="22"/>
            </w:rPr>
            <w:t xml:space="preserve"> of </w:t>
          </w:r>
          <w:r>
            <w:rPr>
              <w:rFonts w:ascii="Elephant" w:hAnsi="Elephant"/>
              <w:b/>
              <w:bCs/>
              <w:i/>
              <w:iCs/>
              <w:color w:val="538135" w:themeColor="accent6" w:themeShade="BF"/>
              <w:sz w:val="22"/>
              <w:szCs w:val="22"/>
            </w:rPr>
            <w:t>Mathematic</w:t>
          </w:r>
          <w:r w:rsidR="00CA3CD0">
            <w:rPr>
              <w:rFonts w:ascii="Elephant" w:hAnsi="Elephant"/>
              <w:b/>
              <w:bCs/>
              <w:i/>
              <w:iCs/>
              <w:color w:val="538135" w:themeColor="accent6" w:themeShade="BF"/>
              <w:sz w:val="22"/>
              <w:szCs w:val="22"/>
            </w:rPr>
            <w:t>al Science</w:t>
          </w:r>
          <w:r>
            <w:rPr>
              <w:rFonts w:ascii="Elephant" w:hAnsi="Elephant"/>
              <w:b/>
              <w:bCs/>
              <w:i/>
              <w:iCs/>
              <w:color w:val="538135" w:themeColor="accent6" w:themeShade="BF"/>
              <w:sz w:val="22"/>
              <w:szCs w:val="22"/>
            </w:rPr>
            <w:t>s</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26CF"/>
    <w:rsid w:val="00A44F77"/>
    <w:rsid w:val="00A77499"/>
    <w:rsid w:val="00A935FC"/>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06985"/>
    <w:rsid w:val="00E73B41"/>
    <w:rsid w:val="00E7454A"/>
    <w:rsid w:val="00E837A3"/>
    <w:rsid w:val="00E86BCE"/>
    <w:rsid w:val="00E94C75"/>
    <w:rsid w:val="00E96A25"/>
    <w:rsid w:val="00E97DE1"/>
    <w:rsid w:val="00EA571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3</TotalTime>
  <Pages>5</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5</cp:revision>
  <dcterms:created xsi:type="dcterms:W3CDTF">2023-08-10T05:56:00Z</dcterms:created>
  <dcterms:modified xsi:type="dcterms:W3CDTF">2023-08-10T06:21:00Z</dcterms:modified>
</cp:coreProperties>
</file>